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86AC" w14:textId="286F6133" w:rsidR="00831721" w:rsidRDefault="00CF7D4A" w:rsidP="00831721">
      <w:pPr>
        <w:spacing w:before="120"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3F0A9FB" wp14:editId="19E23C58">
            <wp:simplePos x="0" y="0"/>
            <wp:positionH relativeFrom="column">
              <wp:posOffset>-289560</wp:posOffset>
            </wp:positionH>
            <wp:positionV relativeFrom="paragraph">
              <wp:posOffset>-228599</wp:posOffset>
            </wp:positionV>
            <wp:extent cx="2141220" cy="510540"/>
            <wp:effectExtent l="0" t="0" r="0" b="0"/>
            <wp:wrapNone/>
            <wp:docPr id="1" name="Slika 1" descr="Slika na kojoj se prikazuje Font, snimka zaslona, tekst, električno plav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Font, snimka zaslona, tekst, električno plava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904" cy="51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721" w:rsidRPr="0041428F">
        <w:rPr>
          <w:noProof/>
          <w:lang w:bidi="hr-HR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C5A38EC" wp14:editId="0B06FF58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380" cy="163830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1638300"/>
                          <a:chOff x="-7144" y="-7144"/>
                          <a:chExt cx="6005513" cy="1924050"/>
                        </a:xfrm>
                      </wpg:grpSpPr>
                      <wps:wsp>
                        <wps:cNvPr id="20" name="Prostoručno: Oblik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Prostoručno: oblik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Prostoručno: Oblik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Prostoručno: Oblik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FC6DD4" id="Grafika 17" o:spid="_x0000_s1026" alt="&quot;&quot;" style="position:absolute;margin-left:-36pt;margin-top:-36pt;width:649.4pt;height:129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">
                <v:shape id="Prostoručno: Oblik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Prostoručno: oblik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Prostoručno: Oblik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Prostoručno: Oblik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96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lica izgleda zaglavlja"/>
      </w:tblPr>
      <w:tblGrid>
        <w:gridCol w:w="10667"/>
      </w:tblGrid>
      <w:tr w:rsidR="00A66B18" w:rsidRPr="0041428F" w14:paraId="430E3243" w14:textId="77777777" w:rsidTr="00CF7D4A">
        <w:trPr>
          <w:trHeight w:val="110"/>
          <w:jc w:val="center"/>
        </w:trPr>
        <w:tc>
          <w:tcPr>
            <w:tcW w:w="10666" w:type="dxa"/>
          </w:tcPr>
          <w:p w14:paraId="1C5D518C" w14:textId="73068E89" w:rsidR="00A66B18" w:rsidRPr="0041428F" w:rsidRDefault="00A66B18" w:rsidP="00A66B18">
            <w:pPr>
              <w:pStyle w:val="Podacizakontakt"/>
              <w:rPr>
                <w:color w:val="000000" w:themeColor="text1"/>
              </w:rPr>
            </w:pPr>
          </w:p>
        </w:tc>
      </w:tr>
      <w:tr w:rsidR="00615018" w:rsidRPr="0041428F" w14:paraId="08E542E9" w14:textId="77777777" w:rsidTr="00CF7D4A">
        <w:trPr>
          <w:trHeight w:val="1106"/>
          <w:jc w:val="center"/>
        </w:trPr>
        <w:tc>
          <w:tcPr>
            <w:tcW w:w="10666" w:type="dxa"/>
            <w:vAlign w:val="bottom"/>
          </w:tcPr>
          <w:p w14:paraId="422E64FE" w14:textId="6106EBA7" w:rsidR="003E24DF" w:rsidRPr="0041428F" w:rsidRDefault="003E24DF" w:rsidP="00CF7D4A">
            <w:pPr>
              <w:pStyle w:val="Podacizakontakt"/>
              <w:ind w:left="0"/>
              <w:rPr>
                <w:color w:val="000000" w:themeColor="text1"/>
              </w:rPr>
            </w:pPr>
          </w:p>
        </w:tc>
      </w:tr>
    </w:tbl>
    <w:p w14:paraId="3DDE719B" w14:textId="77777777" w:rsidR="00CF7D4A" w:rsidRDefault="00CF7D4A" w:rsidP="00CF7D4A">
      <w:pPr>
        <w:ind w:left="0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703C0953" w14:textId="6A4B168A" w:rsidR="00CF7D4A" w:rsidRPr="001D5FBF" w:rsidRDefault="00CF7D4A" w:rsidP="00CF7D4A">
      <w:pPr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1D5FB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UPISI U ELEKTROTEHNIČKU ŠKOLU </w:t>
      </w:r>
    </w:p>
    <w:p w14:paraId="2DCE4DA4" w14:textId="77777777" w:rsidR="00CF7D4A" w:rsidRDefault="00CF7D4A" w:rsidP="00CF7D4A">
      <w:pPr>
        <w:spacing w:after="20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227D30">
        <w:rPr>
          <w:rFonts w:ascii="Times New Roman" w:hAnsi="Times New Roman" w:cs="Times New Roman"/>
          <w:color w:val="000000" w:themeColor="text1"/>
          <w:szCs w:val="24"/>
        </w:rPr>
        <w:t>Poštovani učenici i roditelji,</w:t>
      </w:r>
    </w:p>
    <w:p w14:paraId="1CEC4126" w14:textId="77777777" w:rsidR="00DA4A90" w:rsidRPr="00227D30" w:rsidRDefault="00DA4A90" w:rsidP="00CF7D4A">
      <w:pPr>
        <w:spacing w:after="20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5E855CD3" w14:textId="77777777" w:rsidR="00CF7D4A" w:rsidRPr="00227D30" w:rsidRDefault="00CF7D4A" w:rsidP="00CF7D4A">
      <w:pPr>
        <w:spacing w:after="20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227D30">
        <w:rPr>
          <w:rFonts w:ascii="Times New Roman" w:hAnsi="Times New Roman" w:cs="Times New Roman"/>
          <w:color w:val="000000" w:themeColor="text1"/>
          <w:szCs w:val="24"/>
        </w:rPr>
        <w:t xml:space="preserve">7. srpnja od 12h počinju upisi u srednje škole! </w:t>
      </w:r>
    </w:p>
    <w:p w14:paraId="3D46F919" w14:textId="2E8C1B28" w:rsidR="00CF7D4A" w:rsidRPr="00227D30" w:rsidRDefault="00CF7D4A" w:rsidP="00CF7D4A">
      <w:pPr>
        <w:spacing w:after="20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227D30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Upisi u našu školu odvijaju se </w:t>
      </w:r>
      <w:r w:rsidRPr="00227D30">
        <w:rPr>
          <w:rFonts w:ascii="Times New Roman" w:hAnsi="Times New Roman" w:cs="Times New Roman"/>
          <w:b/>
          <w:bCs/>
          <w:color w:val="000000" w:themeColor="text1"/>
          <w:szCs w:val="24"/>
          <w:u w:val="single"/>
        </w:rPr>
        <w:t>online</w:t>
      </w:r>
      <w:r w:rsidRPr="00227D30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7.</w:t>
      </w:r>
      <w:r w:rsidR="00DA4A90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– 9</w:t>
      </w:r>
      <w:r w:rsidRPr="00227D30">
        <w:rPr>
          <w:rFonts w:ascii="Times New Roman" w:hAnsi="Times New Roman" w:cs="Times New Roman"/>
          <w:b/>
          <w:bCs/>
          <w:color w:val="000000" w:themeColor="text1"/>
          <w:szCs w:val="24"/>
        </w:rPr>
        <w:t>. srpnja.</w:t>
      </w:r>
    </w:p>
    <w:p w14:paraId="66CF03E1" w14:textId="77777777" w:rsidR="00CF7D4A" w:rsidRPr="00227D30" w:rsidRDefault="00CF7D4A" w:rsidP="00CF7D4A">
      <w:pPr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2ED4B9BD" w14:textId="139D4F03" w:rsidR="00CF7D4A" w:rsidRPr="001D5FBF" w:rsidRDefault="00CF7D4A" w:rsidP="00CF7D4A">
      <w:pPr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1D5FBF">
        <w:rPr>
          <w:rFonts w:ascii="Times New Roman" w:hAnsi="Times New Roman" w:cs="Times New Roman"/>
          <w:b/>
          <w:bCs/>
          <w:color w:val="000000" w:themeColor="text1"/>
          <w:szCs w:val="24"/>
        </w:rPr>
        <w:t>KORAK 1. UPISNICA</w:t>
      </w:r>
    </w:p>
    <w:p w14:paraId="6AAAE609" w14:textId="6ADBCF47" w:rsidR="00CF7D4A" w:rsidRPr="00CF7D4A" w:rsidRDefault="00CF7D4A" w:rsidP="00CF7D4A">
      <w:pPr>
        <w:jc w:val="both"/>
        <w:rPr>
          <w:rFonts w:ascii="Times New Roman" w:hAnsi="Times New Roman" w:cs="Times New Roman"/>
          <w:color w:val="0070C0"/>
          <w:szCs w:val="24"/>
        </w:rPr>
      </w:pPr>
      <w:r w:rsidRPr="00227D30">
        <w:rPr>
          <w:rFonts w:ascii="Times New Roman" w:hAnsi="Times New Roman" w:cs="Times New Roman"/>
          <w:color w:val="000000" w:themeColor="text1"/>
          <w:szCs w:val="24"/>
        </w:rPr>
        <w:t xml:space="preserve">Molimo </w:t>
      </w:r>
      <w:r w:rsidR="00DA4A90" w:rsidRPr="00DA4A90">
        <w:rPr>
          <w:rFonts w:ascii="Times New Roman" w:hAnsi="Times New Roman" w:cs="Times New Roman"/>
          <w:b/>
          <w:bCs/>
          <w:color w:val="000000" w:themeColor="text1"/>
          <w:szCs w:val="24"/>
        </w:rPr>
        <w:t>digitalno</w:t>
      </w:r>
      <w:r w:rsidR="00DA4A90">
        <w:rPr>
          <w:rFonts w:ascii="Times New Roman" w:hAnsi="Times New Roman" w:cs="Times New Roman"/>
          <w:color w:val="000000" w:themeColor="text1"/>
          <w:szCs w:val="24"/>
        </w:rPr>
        <w:t xml:space="preserve"> ispuniti i potvrditi </w:t>
      </w:r>
      <w:r w:rsidRPr="00227D30">
        <w:rPr>
          <w:rFonts w:ascii="Times New Roman" w:hAnsi="Times New Roman" w:cs="Times New Roman"/>
          <w:color w:val="000000" w:themeColor="text1"/>
          <w:szCs w:val="24"/>
        </w:rPr>
        <w:t xml:space="preserve">upisnicu </w:t>
      </w:r>
      <w:r w:rsidR="00DA4A90">
        <w:rPr>
          <w:rFonts w:ascii="Times New Roman" w:hAnsi="Times New Roman" w:cs="Times New Roman"/>
          <w:color w:val="000000" w:themeColor="text1"/>
          <w:szCs w:val="24"/>
        </w:rPr>
        <w:t>u</w:t>
      </w:r>
      <w:r w:rsidRPr="00227D30">
        <w:rPr>
          <w:rFonts w:ascii="Times New Roman" w:hAnsi="Times New Roman" w:cs="Times New Roman"/>
          <w:color w:val="000000" w:themeColor="text1"/>
          <w:szCs w:val="24"/>
        </w:rPr>
        <w:t xml:space="preserve"> sustav</w:t>
      </w:r>
      <w:r w:rsidR="00DA4A90">
        <w:rPr>
          <w:rFonts w:ascii="Times New Roman" w:hAnsi="Times New Roman" w:cs="Times New Roman"/>
          <w:color w:val="000000" w:themeColor="text1"/>
          <w:szCs w:val="24"/>
        </w:rPr>
        <w:t>u e-upisa</w:t>
      </w:r>
      <w:r w:rsidRPr="00CF7D4A">
        <w:rPr>
          <w:rFonts w:ascii="Times New Roman" w:hAnsi="Times New Roman" w:cs="Times New Roman"/>
          <w:color w:val="0070C0"/>
          <w:szCs w:val="24"/>
        </w:rPr>
        <w:t xml:space="preserve"> </w:t>
      </w:r>
      <w:r w:rsidRPr="00227D30">
        <w:rPr>
          <w:rFonts w:ascii="Times New Roman" w:hAnsi="Times New Roman" w:cs="Times New Roman"/>
          <w:color w:val="000000" w:themeColor="text1"/>
          <w:szCs w:val="24"/>
        </w:rPr>
        <w:t>sa popunjenim svim poda</w:t>
      </w:r>
      <w:r>
        <w:rPr>
          <w:rFonts w:ascii="Times New Roman" w:hAnsi="Times New Roman" w:cs="Times New Roman"/>
          <w:color w:val="000000" w:themeColor="text1"/>
          <w:szCs w:val="24"/>
        </w:rPr>
        <w:t>t</w:t>
      </w:r>
      <w:r w:rsidRPr="00227D30">
        <w:rPr>
          <w:rFonts w:ascii="Times New Roman" w:hAnsi="Times New Roman" w:cs="Times New Roman"/>
          <w:color w:val="000000" w:themeColor="text1"/>
          <w:szCs w:val="24"/>
        </w:rPr>
        <w:t>cima</w:t>
      </w:r>
      <w:r w:rsidR="00DA4A90">
        <w:rPr>
          <w:rFonts w:ascii="Times New Roman" w:hAnsi="Times New Roman" w:cs="Times New Roman"/>
          <w:color w:val="000000" w:themeColor="text1"/>
          <w:szCs w:val="24"/>
        </w:rPr>
        <w:t>.</w:t>
      </w:r>
      <w:r w:rsidRPr="00227D3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CF7D4A">
        <w:rPr>
          <w:rFonts w:ascii="Times New Roman" w:hAnsi="Times New Roman" w:cs="Times New Roman"/>
          <w:b/>
          <w:bCs/>
          <w:color w:val="000000" w:themeColor="text1"/>
          <w:szCs w:val="24"/>
        </w:rPr>
        <w:t>Pripaziti da je upisan 1. strani jezik i izborni predmet (etika ili vjeronauk)!</w:t>
      </w:r>
      <w:r w:rsidRPr="00CF7D4A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227D30">
        <w:rPr>
          <w:rFonts w:ascii="Times New Roman" w:hAnsi="Times New Roman" w:cs="Times New Roman"/>
          <w:color w:val="000000" w:themeColor="text1"/>
          <w:szCs w:val="24"/>
        </w:rPr>
        <w:t xml:space="preserve">Također </w:t>
      </w:r>
      <w:r w:rsidR="00DA4A90">
        <w:rPr>
          <w:rFonts w:ascii="Times New Roman" w:hAnsi="Times New Roman" w:cs="Times New Roman"/>
          <w:color w:val="000000" w:themeColor="text1"/>
          <w:szCs w:val="24"/>
        </w:rPr>
        <w:t xml:space="preserve">preporučamo u </w:t>
      </w:r>
      <w:r w:rsidRPr="00227D30">
        <w:rPr>
          <w:rFonts w:ascii="Times New Roman" w:hAnsi="Times New Roman" w:cs="Times New Roman"/>
          <w:color w:val="000000" w:themeColor="text1"/>
          <w:szCs w:val="24"/>
        </w:rPr>
        <w:t>sustav učitati i ostalu dokumentaciju ili poslati na e</w:t>
      </w:r>
      <w:r w:rsidR="00DA4A90">
        <w:rPr>
          <w:rFonts w:ascii="Times New Roman" w:hAnsi="Times New Roman" w:cs="Times New Roman"/>
          <w:color w:val="000000" w:themeColor="text1"/>
          <w:szCs w:val="24"/>
        </w:rPr>
        <w:t>-poštu</w:t>
      </w:r>
      <w:r w:rsidRPr="00227D3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hyperlink r:id="rId12" w:history="1">
        <w:r w:rsidRPr="00227D30">
          <w:rPr>
            <w:rStyle w:val="Hiperveza"/>
            <w:rFonts w:ascii="Times New Roman" w:hAnsi="Times New Roman" w:cs="Times New Roman"/>
            <w:color w:val="0070C0"/>
            <w:szCs w:val="24"/>
          </w:rPr>
          <w:t>upisi.ets@gmail.com</w:t>
        </w:r>
      </w:hyperlink>
      <w:r w:rsidR="00DA4A90">
        <w:t>.</w:t>
      </w:r>
    </w:p>
    <w:p w14:paraId="3947E4ED" w14:textId="77777777" w:rsidR="00CF7D4A" w:rsidRPr="00227D30" w:rsidRDefault="00CF7D4A" w:rsidP="00CF7D4A">
      <w:pPr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227D30">
        <w:rPr>
          <w:rFonts w:ascii="Times New Roman" w:hAnsi="Times New Roman" w:cs="Times New Roman"/>
          <w:b/>
          <w:bCs/>
          <w:color w:val="000000" w:themeColor="text1"/>
          <w:szCs w:val="24"/>
        </w:rPr>
        <w:t>KORAK 2. DODATNA DOKUMENTACIJA</w:t>
      </w:r>
    </w:p>
    <w:p w14:paraId="16262307" w14:textId="27EFFCA1" w:rsidR="00CF7D4A" w:rsidRPr="00CF7D4A" w:rsidRDefault="00CF7D4A" w:rsidP="00CF7D4A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4389D7" w:themeColor="text2" w:themeTint="99"/>
          <w:szCs w:val="24"/>
        </w:rPr>
      </w:pPr>
      <w:r w:rsidRPr="00CF7D4A">
        <w:rPr>
          <w:rFonts w:ascii="Times New Roman" w:hAnsi="Times New Roman" w:cs="Times New Roman"/>
          <w:b/>
          <w:bCs/>
          <w:color w:val="4389D7" w:themeColor="text2" w:themeTint="99"/>
          <w:szCs w:val="24"/>
        </w:rPr>
        <w:t>1. REDOVITI UČENICI</w:t>
      </w:r>
    </w:p>
    <w:p w14:paraId="501A8F98" w14:textId="77777777" w:rsidR="00CF7D4A" w:rsidRPr="00227D30" w:rsidRDefault="00CF7D4A" w:rsidP="00CF7D4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7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Smjerovi TEHNIČAR ZA ELEKTRONIKU I KOMUNIKACIJE i TEHNIČAR ZA RAČUNARSTVO - </w:t>
      </w:r>
      <w:r w:rsidRPr="00CF7D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potvrdu nadležnog školskog liječnika</w:t>
      </w:r>
    </w:p>
    <w:p w14:paraId="2603A212" w14:textId="77777777" w:rsidR="00CF7D4A" w:rsidRPr="00227D30" w:rsidRDefault="00CF7D4A" w:rsidP="00CF7D4A">
      <w:pPr>
        <w:pStyle w:val="Odlomakpopis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792B05" w14:textId="0E532336" w:rsidR="001D5FBF" w:rsidRPr="001D5FBF" w:rsidRDefault="00CF7D4A" w:rsidP="001D5FB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7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Smjer TEHNIČAR ZA ELEKTRIČNE STROJEVE I ELEKTROENERGETIKU – </w:t>
      </w:r>
      <w:r w:rsidRPr="00CF7D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liječničku svjedodžbu medicine rada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2933935" w14:textId="43093E77" w:rsidR="00CF7D4A" w:rsidRPr="00227D30" w:rsidRDefault="00CF7D4A" w:rsidP="00CF7D4A">
      <w:pPr>
        <w:rPr>
          <w:rFonts w:ascii="Times New Roman" w:hAnsi="Times New Roman" w:cs="Times New Roman"/>
          <w:color w:val="000000" w:themeColor="text1"/>
          <w:szCs w:val="24"/>
        </w:rPr>
      </w:pPr>
      <w:r w:rsidRPr="00CF7D4A">
        <w:rPr>
          <w:rFonts w:ascii="Times New Roman" w:hAnsi="Times New Roman" w:cs="Times New Roman"/>
          <w:b/>
          <w:bCs/>
          <w:color w:val="4389D7" w:themeColor="text2" w:themeTint="99"/>
          <w:szCs w:val="24"/>
        </w:rPr>
        <w:t>2. UČENICI S TEŠKOĆAMA U RAZVOJU</w:t>
      </w:r>
      <w:r w:rsidRPr="00CF7D4A">
        <w:rPr>
          <w:rFonts w:ascii="Times New Roman" w:hAnsi="Times New Roman" w:cs="Times New Roman"/>
          <w:color w:val="4389D7" w:themeColor="text2" w:themeTint="99"/>
          <w:szCs w:val="24"/>
        </w:rPr>
        <w:t xml:space="preserve"> </w:t>
      </w:r>
      <w:r w:rsidRPr="00227D30">
        <w:rPr>
          <w:rFonts w:ascii="Times New Roman" w:hAnsi="Times New Roman" w:cs="Times New Roman"/>
          <w:color w:val="000000" w:themeColor="text1"/>
          <w:szCs w:val="24"/>
        </w:rPr>
        <w:t>– svi smjerovi</w:t>
      </w:r>
    </w:p>
    <w:p w14:paraId="05066DD0" w14:textId="77777777" w:rsidR="00CF7D4A" w:rsidRPr="00CF7D4A" w:rsidRDefault="00CF7D4A" w:rsidP="00CF7D4A">
      <w:pPr>
        <w:pStyle w:val="Odlomakpopisa"/>
        <w:numPr>
          <w:ilvl w:val="0"/>
          <w:numId w:val="2"/>
        </w:numPr>
        <w:rPr>
          <w:rStyle w:val="Naglaeno"/>
          <w:rFonts w:ascii="Times New Roman" w:hAnsi="Times New Roman" w:cs="Times New Roman"/>
          <w:color w:val="000000" w:themeColor="text1"/>
          <w:sz w:val="24"/>
          <w:szCs w:val="24"/>
          <w:shd w:val="clear" w:color="auto" w:fill="F2FCFC"/>
        </w:rPr>
      </w:pPr>
      <w:r w:rsidRPr="00CF7D4A">
        <w:rPr>
          <w:rStyle w:val="Naglaeno"/>
          <w:rFonts w:ascii="Times New Roman" w:hAnsi="Times New Roman" w:cs="Times New Roman"/>
          <w:color w:val="000000" w:themeColor="text1"/>
          <w:sz w:val="24"/>
          <w:szCs w:val="24"/>
          <w:shd w:val="clear" w:color="auto" w:fill="F2FCFC"/>
        </w:rPr>
        <w:t>Stručno mišljenje Službe za profesionalno usmjeravanje</w:t>
      </w:r>
      <w:r w:rsidRPr="00CF7D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2FCFC"/>
        </w:rPr>
        <w:t> </w:t>
      </w:r>
      <w:r w:rsidRPr="00CF7D4A">
        <w:rPr>
          <w:rStyle w:val="Naglaeno"/>
          <w:rFonts w:ascii="Times New Roman" w:hAnsi="Times New Roman" w:cs="Times New Roman"/>
          <w:color w:val="000000" w:themeColor="text1"/>
          <w:sz w:val="24"/>
          <w:szCs w:val="24"/>
          <w:shd w:val="clear" w:color="auto" w:fill="F2FCFC"/>
        </w:rPr>
        <w:t>Hrvatskoga zavoda za zapošljavanje</w:t>
      </w:r>
    </w:p>
    <w:p w14:paraId="62AF89F2" w14:textId="77777777" w:rsidR="00CF7D4A" w:rsidRPr="00227D30" w:rsidRDefault="00CF7D4A" w:rsidP="00CF7D4A">
      <w:pPr>
        <w:pStyle w:val="Odlomakpopisa"/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2FCFC"/>
        </w:rPr>
      </w:pPr>
    </w:p>
    <w:p w14:paraId="676A942C" w14:textId="77777777" w:rsidR="00DA4A90" w:rsidRDefault="00CF7D4A" w:rsidP="00CF7D4A">
      <w:pPr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Cs w:val="24"/>
          <w:shd w:val="clear" w:color="auto" w:fill="F2FCFC"/>
        </w:rPr>
      </w:pPr>
      <w:r w:rsidRPr="00227D30"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Cs w:val="24"/>
          <w:shd w:val="clear" w:color="auto" w:fill="F2FCFC"/>
        </w:rPr>
        <w:t>Molimo da dokumenti koji budu poslani na e</w:t>
      </w:r>
      <w:r w:rsidR="00DA4A90"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Cs w:val="24"/>
          <w:shd w:val="clear" w:color="auto" w:fill="F2FCFC"/>
        </w:rPr>
        <w:t>-poštu</w:t>
      </w:r>
      <w:r w:rsidRPr="00227D30"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Cs w:val="24"/>
          <w:shd w:val="clear" w:color="auto" w:fill="F2FCFC"/>
        </w:rPr>
        <w:t xml:space="preserve"> imaju sljedeću formulaciju:</w:t>
      </w:r>
      <w:r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Cs w:val="24"/>
          <w:shd w:val="clear" w:color="auto" w:fill="F2FCFC"/>
        </w:rPr>
        <w:t xml:space="preserve"> </w:t>
      </w:r>
    </w:p>
    <w:p w14:paraId="126C0A99" w14:textId="256A097E" w:rsidR="00CF7D4A" w:rsidRPr="00DA4A90" w:rsidRDefault="00CF7D4A" w:rsidP="00DA4A90">
      <w:pPr>
        <w:jc w:val="center"/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2FCFC"/>
        </w:rPr>
      </w:pPr>
      <w:r w:rsidRPr="00DA4A90">
        <w:rPr>
          <w:rFonts w:ascii="Times New Roman" w:hAnsi="Times New Roman" w:cs="Times New Roman"/>
          <w:i/>
          <w:iCs/>
          <w:color w:val="000000"/>
          <w:szCs w:val="24"/>
        </w:rPr>
        <w:t>u naslov e-pošte napisati </w:t>
      </w:r>
      <w:r w:rsidRPr="00DA4A90">
        <w:rPr>
          <w:rStyle w:val="Naglaeno"/>
          <w:rFonts w:ascii="Times New Roman" w:hAnsi="Times New Roman" w:cs="Times New Roman"/>
          <w:i/>
          <w:iCs/>
          <w:color w:val="000000"/>
          <w:szCs w:val="24"/>
        </w:rPr>
        <w:t>NAZIV PROGRAMA KOJI UČENIK UPISUJE, IME I PREZIME UČENIKA</w:t>
      </w:r>
      <w:r w:rsidRPr="00DA4A90">
        <w:rPr>
          <w:rFonts w:ascii="Times New Roman" w:hAnsi="Times New Roman" w:cs="Times New Roman"/>
          <w:i/>
          <w:iCs/>
          <w:color w:val="000000"/>
          <w:szCs w:val="24"/>
        </w:rPr>
        <w:t>, a priložene dokumente imenovati ispravno.</w:t>
      </w:r>
    </w:p>
    <w:p w14:paraId="714A7D0D" w14:textId="77777777" w:rsidR="00CF7D4A" w:rsidRPr="00227D30" w:rsidRDefault="00CF7D4A" w:rsidP="00CF7D4A">
      <w:pPr>
        <w:ind w:left="0"/>
        <w:rPr>
          <w:rFonts w:ascii="Times New Roman" w:hAnsi="Times New Roman" w:cs="Times New Roman"/>
          <w:szCs w:val="24"/>
        </w:rPr>
      </w:pPr>
    </w:p>
    <w:p w14:paraId="51AC5D33" w14:textId="6FFAFD03" w:rsidR="00CF7D4A" w:rsidRPr="00DA4A90" w:rsidRDefault="00CF7D4A" w:rsidP="00DA4A90">
      <w:pPr>
        <w:tabs>
          <w:tab w:val="left" w:pos="5004"/>
        </w:tabs>
        <w:jc w:val="right"/>
        <w:rPr>
          <w:rFonts w:ascii="Times New Roman" w:hAnsi="Times New Roman" w:cs="Times New Roman"/>
          <w:szCs w:val="24"/>
        </w:rPr>
      </w:pPr>
      <w:r w:rsidRPr="00227D30">
        <w:rPr>
          <w:rFonts w:ascii="Times New Roman" w:hAnsi="Times New Roman" w:cs="Times New Roman"/>
          <w:szCs w:val="24"/>
        </w:rPr>
        <w:tab/>
      </w:r>
      <w:r w:rsidRPr="00CF7D4A">
        <w:rPr>
          <w:rFonts w:ascii="Times New Roman" w:hAnsi="Times New Roman" w:cs="Times New Roman"/>
          <w:color w:val="FFFFFF" w:themeColor="background1"/>
          <w:szCs w:val="24"/>
        </w:rPr>
        <w:t>Vidimo se u srednjoj!</w:t>
      </w:r>
    </w:p>
    <w:p w14:paraId="5C804292" w14:textId="77777777" w:rsidR="00CF7D4A" w:rsidRPr="00CF7D4A" w:rsidRDefault="00CF7D4A" w:rsidP="00CF7D4A">
      <w:pPr>
        <w:tabs>
          <w:tab w:val="left" w:pos="5004"/>
        </w:tabs>
        <w:rPr>
          <w:rFonts w:ascii="Times New Roman" w:hAnsi="Times New Roman" w:cs="Times New Roman"/>
          <w:color w:val="FFFFFF" w:themeColor="background1"/>
          <w:szCs w:val="24"/>
        </w:rPr>
      </w:pPr>
    </w:p>
    <w:p w14:paraId="5684B680" w14:textId="0D21A092" w:rsidR="00A66B18" w:rsidRPr="00CF7D4A" w:rsidRDefault="00CF7D4A" w:rsidP="00CF7D4A">
      <w:pPr>
        <w:tabs>
          <w:tab w:val="left" w:pos="5004"/>
        </w:tabs>
        <w:jc w:val="right"/>
        <w:rPr>
          <w:rFonts w:ascii="Times New Roman" w:hAnsi="Times New Roman" w:cs="Times New Roman"/>
          <w:color w:val="FFFFFF" w:themeColor="background1"/>
          <w:szCs w:val="24"/>
        </w:rPr>
      </w:pPr>
      <w:r w:rsidRPr="00CF7D4A">
        <w:rPr>
          <w:noProof/>
          <w:color w:val="FFFFFF" w:themeColor="background1"/>
          <w:lang w:bidi="hr-HR"/>
        </w:rPr>
        <mc:AlternateContent>
          <mc:Choice Requires="wpg">
            <w:drawing>
              <wp:anchor distT="0" distB="0" distL="114300" distR="114300" simplePos="0" relativeHeight="251662336" behindDoc="1" locked="1" layoutInCell="1" allowOverlap="1" wp14:anchorId="514E41AE" wp14:editId="50095004">
                <wp:simplePos x="0" y="0"/>
                <wp:positionH relativeFrom="column">
                  <wp:posOffset>-914400</wp:posOffset>
                </wp:positionH>
                <wp:positionV relativeFrom="paragraph">
                  <wp:posOffset>-876935</wp:posOffset>
                </wp:positionV>
                <wp:extent cx="8247380" cy="1778000"/>
                <wp:effectExtent l="0" t="0" r="1270" b="0"/>
                <wp:wrapNone/>
                <wp:docPr id="1574074081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8247380" cy="1778000"/>
                          <a:chOff x="-7144" y="-7144"/>
                          <a:chExt cx="6005513" cy="1924050"/>
                        </a:xfrm>
                      </wpg:grpSpPr>
                      <wps:wsp>
                        <wps:cNvPr id="1761758593" name="Prostoručno: Oblik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D9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2097516" name="Prostoručno: oblik 2102097516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06D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0434254" name="Prostoručno: Oblik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7406D"/>
                              </a:gs>
                              <a:gs pos="100000">
                                <a:srgbClr val="17406D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426719" name="Prostoručno: Oblik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9DD9"/>
                              </a:gs>
                              <a:gs pos="100000">
                                <a:srgbClr val="009DD9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1772C" id="Grafika 17" o:spid="_x0000_s1026" alt="&quot;&quot;" style="position:absolute;margin-left:-1in;margin-top:-69.05pt;width:649.4pt;height:140pt;rotation:180;z-index:-251654144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">
                <v:shape id="Prostoručno: Oblik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" path="m3869531,1359694v,,-489585,474345,-1509712,384810c1339691,1654969,936784,1180624,7144,1287304l7144,7144r3862387,l3869531,1359694xe" fillcolor="#009dd9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Prostoručno: oblik 2102097516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" path="m7144,1699736v,,1403032,618173,2927032,-215265c4459129,651986,5998369,893921,5998369,893921r,-886777l7144,7144r,1692592xe" fillcolor="#17406d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Prostoručno: Oblik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" path="m7144,7144r,606742c647224,1034891,2136934,964406,3546634,574834,4882039,205264,5998369,893921,5998369,893921r,-886777l7144,7144xe" fillcolor="#17406d" stroked="f">
                  <v:fill color2="#448ad7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Prostoručno: Oblik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" path="m7144,481489c380524,602456,751999,764381,1305401,812959,2325529,902494,2815114,428149,2815114,428149r,-421005c2332196,236696,1376839,568166,7144,481489xe" fillcolor="#009dd9" stroked="f">
                  <v:fill color2="#0076a3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color w:val="FFFFFF" w:themeColor="background1"/>
          <w:szCs w:val="24"/>
        </w:rPr>
        <w:t xml:space="preserve">                  </w:t>
      </w:r>
      <w:r w:rsidRPr="00CF7D4A">
        <w:rPr>
          <w:rFonts w:ascii="Times New Roman" w:hAnsi="Times New Roman" w:cs="Times New Roman"/>
          <w:color w:val="FFFFFF" w:themeColor="background1"/>
          <w:szCs w:val="24"/>
        </w:rPr>
        <w:t>Upisno povjerenstvo Elektrotehničke škole</w:t>
      </w:r>
    </w:p>
    <w:sectPr w:rsidR="00A66B18" w:rsidRPr="00CF7D4A" w:rsidSect="00AD4A0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248B" w14:textId="77777777" w:rsidR="00F317CD" w:rsidRDefault="00F317CD" w:rsidP="00A66B18">
      <w:pPr>
        <w:spacing w:before="0" w:after="0"/>
      </w:pPr>
      <w:r>
        <w:separator/>
      </w:r>
    </w:p>
  </w:endnote>
  <w:endnote w:type="continuationSeparator" w:id="0">
    <w:p w14:paraId="75B17F9C" w14:textId="77777777" w:rsidR="00F317CD" w:rsidRDefault="00F317CD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6EAE9" w14:textId="77777777" w:rsidR="00F317CD" w:rsidRDefault="00F317CD" w:rsidP="00A66B18">
      <w:pPr>
        <w:spacing w:before="0" w:after="0"/>
      </w:pPr>
      <w:r>
        <w:separator/>
      </w:r>
    </w:p>
  </w:footnote>
  <w:footnote w:type="continuationSeparator" w:id="0">
    <w:p w14:paraId="452A0F49" w14:textId="77777777" w:rsidR="00F317CD" w:rsidRDefault="00F317CD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104E"/>
    <w:multiLevelType w:val="hybridMultilevel"/>
    <w:tmpl w:val="5394C9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E4399"/>
    <w:multiLevelType w:val="hybridMultilevel"/>
    <w:tmpl w:val="06486E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844673">
    <w:abstractNumId w:val="0"/>
  </w:num>
  <w:num w:numId="2" w16cid:durableId="395708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4A"/>
    <w:rsid w:val="00030C2F"/>
    <w:rsid w:val="00083BAA"/>
    <w:rsid w:val="0010680C"/>
    <w:rsid w:val="00152B0B"/>
    <w:rsid w:val="001766D6"/>
    <w:rsid w:val="00192419"/>
    <w:rsid w:val="001C270D"/>
    <w:rsid w:val="001D5FBF"/>
    <w:rsid w:val="001E2320"/>
    <w:rsid w:val="00214E28"/>
    <w:rsid w:val="003356A9"/>
    <w:rsid w:val="00352B81"/>
    <w:rsid w:val="00394757"/>
    <w:rsid w:val="003A0150"/>
    <w:rsid w:val="003B4390"/>
    <w:rsid w:val="003E24DF"/>
    <w:rsid w:val="0041428F"/>
    <w:rsid w:val="00427089"/>
    <w:rsid w:val="004A2B0D"/>
    <w:rsid w:val="005C2210"/>
    <w:rsid w:val="00615018"/>
    <w:rsid w:val="0062123A"/>
    <w:rsid w:val="00646E75"/>
    <w:rsid w:val="00684AA1"/>
    <w:rsid w:val="006F6F10"/>
    <w:rsid w:val="00783E79"/>
    <w:rsid w:val="007A2223"/>
    <w:rsid w:val="007B5AE8"/>
    <w:rsid w:val="007F5192"/>
    <w:rsid w:val="00831721"/>
    <w:rsid w:val="00862A06"/>
    <w:rsid w:val="00A26FE7"/>
    <w:rsid w:val="00A66B18"/>
    <w:rsid w:val="00A6783B"/>
    <w:rsid w:val="00A96CF8"/>
    <w:rsid w:val="00AA089B"/>
    <w:rsid w:val="00AD4A0C"/>
    <w:rsid w:val="00AE1388"/>
    <w:rsid w:val="00AF3982"/>
    <w:rsid w:val="00B44270"/>
    <w:rsid w:val="00B50294"/>
    <w:rsid w:val="00B57D6E"/>
    <w:rsid w:val="00B8462B"/>
    <w:rsid w:val="00B93312"/>
    <w:rsid w:val="00C701F7"/>
    <w:rsid w:val="00C70786"/>
    <w:rsid w:val="00C975E8"/>
    <w:rsid w:val="00CF7D4A"/>
    <w:rsid w:val="00D10958"/>
    <w:rsid w:val="00D66593"/>
    <w:rsid w:val="00DA4A90"/>
    <w:rsid w:val="00DC6D67"/>
    <w:rsid w:val="00DE6DA2"/>
    <w:rsid w:val="00DF2D30"/>
    <w:rsid w:val="00E4786A"/>
    <w:rsid w:val="00E55D74"/>
    <w:rsid w:val="00E6540C"/>
    <w:rsid w:val="00E81E2A"/>
    <w:rsid w:val="00EE0952"/>
    <w:rsid w:val="00F317CD"/>
    <w:rsid w:val="00F84F0B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60627"/>
  <w14:defaultImageDpi w14:val="32767"/>
  <w15:chartTrackingRefBased/>
  <w15:docId w15:val="{ACE4492A-176B-486B-8015-9E5D6BA0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hr-H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Naslov1">
    <w:name w:val="heading 1"/>
    <w:basedOn w:val="Normal"/>
    <w:next w:val="Normal"/>
    <w:link w:val="Naslov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Primatelj">
    <w:name w:val="Primatelj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Pozdrav">
    <w:name w:val="Salutation"/>
    <w:basedOn w:val="Normal"/>
    <w:link w:val="PozdravChar"/>
    <w:uiPriority w:val="4"/>
    <w:unhideWhenUsed/>
    <w:qFormat/>
    <w:rsid w:val="00A66B18"/>
    <w:pPr>
      <w:spacing w:before="720"/>
    </w:pPr>
  </w:style>
  <w:style w:type="character" w:customStyle="1" w:styleId="PozdravChar">
    <w:name w:val="Pozdrav Char"/>
    <w:basedOn w:val="Zadanifontodlomka"/>
    <w:link w:val="Pozdrav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Zavretak">
    <w:name w:val="Closing"/>
    <w:basedOn w:val="Normal"/>
    <w:next w:val="Potpis"/>
    <w:link w:val="ZavretakChar"/>
    <w:uiPriority w:val="6"/>
    <w:unhideWhenUsed/>
    <w:qFormat/>
    <w:rsid w:val="00A6783B"/>
    <w:pPr>
      <w:spacing w:before="480" w:after="960"/>
    </w:pPr>
  </w:style>
  <w:style w:type="character" w:customStyle="1" w:styleId="ZavretakChar">
    <w:name w:val="Završetak Char"/>
    <w:basedOn w:val="Zadanifontodlomka"/>
    <w:link w:val="Zavretak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Potpis">
    <w:name w:val="Signature"/>
    <w:basedOn w:val="Normal"/>
    <w:link w:val="Potpis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PotpisChar">
    <w:name w:val="Potpis Char"/>
    <w:basedOn w:val="Zadanifontodlomka"/>
    <w:link w:val="Potpis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3E24DF"/>
    <w:pPr>
      <w:spacing w:after="0"/>
      <w:jc w:val="right"/>
    </w:pPr>
  </w:style>
  <w:style w:type="character" w:customStyle="1" w:styleId="ZaglavljeChar">
    <w:name w:val="Zaglavlje Char"/>
    <w:basedOn w:val="Zadanifontodlomka"/>
    <w:link w:val="Zaglavlj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Naglaeno">
    <w:name w:val="Strong"/>
    <w:basedOn w:val="Zadanifontodlomka"/>
    <w:uiPriority w:val="22"/>
    <w:qFormat/>
    <w:rsid w:val="003E24DF"/>
    <w:rPr>
      <w:b/>
      <w:bCs/>
    </w:rPr>
  </w:style>
  <w:style w:type="paragraph" w:customStyle="1" w:styleId="Podacizakontakt">
    <w:name w:val="Podaci za kontakt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slov2Char">
    <w:name w:val="Naslov 2 Char"/>
    <w:basedOn w:val="Zadanifontodlomka"/>
    <w:link w:val="Naslov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Standard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rezerviranogmjesta">
    <w:name w:val="Placeholder Text"/>
    <w:basedOn w:val="Zadanifontodlomka"/>
    <w:uiPriority w:val="99"/>
    <w:semiHidden/>
    <w:rsid w:val="001766D6"/>
    <w:rPr>
      <w:color w:val="808080"/>
    </w:rPr>
  </w:style>
  <w:style w:type="paragraph" w:styleId="Podnoje">
    <w:name w:val="footer"/>
    <w:basedOn w:val="Normal"/>
    <w:link w:val="Podnoje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ip">
    <w:name w:val="Logotip"/>
    <w:basedOn w:val="Normal"/>
    <w:next w:val="Normal"/>
    <w:link w:val="Znaklogotipa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otipa">
    <w:name w:val="Znak logotipa"/>
    <w:basedOn w:val="Zadanifontodlomka"/>
    <w:link w:val="Logotip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Odlomakpopisa">
    <w:name w:val="List Paragraph"/>
    <w:basedOn w:val="Normal"/>
    <w:uiPriority w:val="34"/>
    <w:qFormat/>
    <w:rsid w:val="00CF7D4A"/>
    <w:pPr>
      <w:spacing w:before="0" w:after="160" w:line="259" w:lineRule="auto"/>
      <w:ind w:right="0"/>
      <w:contextualSpacing/>
    </w:pPr>
    <w:rPr>
      <w:color w:val="auto"/>
      <w:kern w:val="2"/>
      <w:sz w:val="22"/>
      <w:szCs w:val="22"/>
      <w:lang w:eastAsia="en-US"/>
      <w14:ligatures w14:val="standardContextual"/>
    </w:rPr>
  </w:style>
  <w:style w:type="character" w:styleId="Hiperveza">
    <w:name w:val="Hyperlink"/>
    <w:basedOn w:val="Zadanifontodlomka"/>
    <w:uiPriority w:val="99"/>
    <w:unhideWhenUsed/>
    <w:rsid w:val="00CF7D4A"/>
    <w:rPr>
      <w:color w:val="F49100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rsid w:val="00CF7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pisi.ets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Microsoft\Office\16.0\DTS\hr-HR%7b58B2E853-D395-4CBF-B1E6-7D46BBF2A223%7d\%7b4E3EA618-4DA8-4F85-995D-8ED38C9756B6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376C71-536E-469A-872D-06F27C1C1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{4E3EA618-4DA8-4F85-995D-8ED38C9756B6}tf56348247_win32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Sanja Ajman Filipčić</cp:lastModifiedBy>
  <cp:revision>2</cp:revision>
  <dcterms:created xsi:type="dcterms:W3CDTF">2026-06-27T09:04:00Z</dcterms:created>
  <dcterms:modified xsi:type="dcterms:W3CDTF">2026-06-27T09:04:00Z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